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2F" w:rsidRPr="00487EE3" w:rsidRDefault="00036648">
      <w:pPr>
        <w:pStyle w:val="p2"/>
        <w:spacing w:line="504" w:lineRule="exact"/>
        <w:jc w:val="center"/>
        <w:rPr>
          <w:sz w:val="32"/>
          <w:szCs w:val="32"/>
        </w:rPr>
      </w:pPr>
      <w:r w:rsidRPr="00487EE3">
        <w:rPr>
          <w:b/>
          <w:sz w:val="32"/>
          <w:szCs w:val="32"/>
          <w:u w:val="single"/>
        </w:rPr>
        <w:t xml:space="preserve">Black History </w:t>
      </w:r>
      <w:r w:rsidR="00DC2BDD">
        <w:rPr>
          <w:b/>
          <w:sz w:val="32"/>
          <w:szCs w:val="32"/>
          <w:u w:val="single"/>
        </w:rPr>
        <w:t>Project</w:t>
      </w:r>
    </w:p>
    <w:p w:rsidR="00E10A2F" w:rsidRPr="009A39E6" w:rsidRDefault="00487EE3">
      <w:pPr>
        <w:pStyle w:val="p2"/>
        <w:spacing w:line="504" w:lineRule="exact"/>
        <w:rPr>
          <w:b/>
          <w:sz w:val="24"/>
        </w:rPr>
      </w:pPr>
      <w:r w:rsidRPr="009A39E6">
        <w:rPr>
          <w:sz w:val="24"/>
        </w:rPr>
        <w:t>This</w:t>
      </w:r>
      <w:r w:rsidR="00036648" w:rsidRPr="009A39E6">
        <w:rPr>
          <w:sz w:val="24"/>
        </w:rPr>
        <w:t xml:space="preserve"> project will </w:t>
      </w:r>
      <w:r w:rsidR="009A39E6" w:rsidRPr="009A39E6">
        <w:rPr>
          <w:sz w:val="24"/>
        </w:rPr>
        <w:t xml:space="preserve">be graded on </w:t>
      </w:r>
      <w:r w:rsidR="00FB2B13">
        <w:rPr>
          <w:sz w:val="24"/>
        </w:rPr>
        <w:t xml:space="preserve">5-point </w:t>
      </w:r>
      <w:r w:rsidR="009A39E6" w:rsidRPr="009A39E6">
        <w:rPr>
          <w:sz w:val="24"/>
        </w:rPr>
        <w:t>rubric</w:t>
      </w:r>
      <w:r w:rsidR="00036648" w:rsidRPr="009A39E6">
        <w:rPr>
          <w:sz w:val="24"/>
        </w:rPr>
        <w:t>.</w:t>
      </w:r>
    </w:p>
    <w:p w:rsidR="00E10A2F" w:rsidRDefault="00036648" w:rsidP="005173EC">
      <w:pPr>
        <w:pStyle w:val="p2"/>
        <w:numPr>
          <w:ilvl w:val="0"/>
          <w:numId w:val="1"/>
        </w:numPr>
        <w:spacing w:line="504" w:lineRule="exact"/>
        <w:rPr>
          <w:sz w:val="24"/>
        </w:rPr>
      </w:pPr>
      <w:r w:rsidRPr="009A39E6">
        <w:rPr>
          <w:sz w:val="24"/>
        </w:rPr>
        <w:t>You should create a slid</w:t>
      </w:r>
      <w:r w:rsidR="005173EC" w:rsidRPr="009A39E6">
        <w:rPr>
          <w:sz w:val="24"/>
        </w:rPr>
        <w:t xml:space="preserve">e show scrapbook that contains three </w:t>
      </w:r>
      <w:r w:rsidRPr="009A39E6">
        <w:rPr>
          <w:sz w:val="24"/>
        </w:rPr>
        <w:t xml:space="preserve">prominent African American </w:t>
      </w:r>
      <w:r w:rsidR="005173EC" w:rsidRPr="009A39E6">
        <w:rPr>
          <w:sz w:val="24"/>
        </w:rPr>
        <w:t>mathematicians</w:t>
      </w:r>
      <w:r w:rsidRPr="009A39E6">
        <w:rPr>
          <w:sz w:val="24"/>
        </w:rPr>
        <w:t>.</w:t>
      </w:r>
      <w:r w:rsidR="00126FDA">
        <w:rPr>
          <w:sz w:val="24"/>
        </w:rPr>
        <w:t xml:space="preserve"> Other options includes:</w:t>
      </w:r>
    </w:p>
    <w:p w:rsidR="00126FDA" w:rsidRDefault="00126FDA" w:rsidP="00126FDA">
      <w:pPr>
        <w:pStyle w:val="ListParagraph"/>
        <w:widowControl/>
        <w:numPr>
          <w:ilvl w:val="1"/>
          <w:numId w:val="5"/>
        </w:numPr>
        <w:autoSpaceDE/>
        <w:autoSpaceDN/>
        <w:adjustRightInd/>
        <w:rPr>
          <w:sz w:val="24"/>
        </w:rPr>
      </w:pP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 presentation </w:t>
      </w:r>
    </w:p>
    <w:p w:rsidR="00126FDA" w:rsidRDefault="00126FDA" w:rsidP="00126FDA">
      <w:pPr>
        <w:pStyle w:val="ListParagraph"/>
        <w:widowControl/>
        <w:numPr>
          <w:ilvl w:val="1"/>
          <w:numId w:val="5"/>
        </w:numPr>
        <w:autoSpaceDE/>
        <w:autoSpaceDN/>
        <w:adjustRightInd/>
        <w:rPr>
          <w:sz w:val="24"/>
        </w:rPr>
      </w:pPr>
      <w:r w:rsidRPr="006106DA">
        <w:rPr>
          <w:sz w:val="24"/>
        </w:rPr>
        <w:t xml:space="preserve">Vine, Snapchat, </w:t>
      </w:r>
      <w:r>
        <w:rPr>
          <w:sz w:val="24"/>
        </w:rPr>
        <w:t xml:space="preserve">or </w:t>
      </w:r>
      <w:r w:rsidRPr="006106DA">
        <w:rPr>
          <w:sz w:val="24"/>
        </w:rPr>
        <w:t>T</w:t>
      </w:r>
      <w:r>
        <w:rPr>
          <w:sz w:val="24"/>
        </w:rPr>
        <w:t>weet accompanied by a report on the findings</w:t>
      </w:r>
    </w:p>
    <w:p w:rsidR="00126FDA" w:rsidRDefault="00126FDA" w:rsidP="00126FDA">
      <w:pPr>
        <w:pStyle w:val="ListParagraph"/>
        <w:widowControl/>
        <w:numPr>
          <w:ilvl w:val="1"/>
          <w:numId w:val="5"/>
        </w:numPr>
        <w:autoSpaceDE/>
        <w:autoSpaceDN/>
        <w:adjustRightInd/>
        <w:rPr>
          <w:sz w:val="24"/>
        </w:rPr>
      </w:pPr>
      <w:r>
        <w:rPr>
          <w:sz w:val="24"/>
        </w:rPr>
        <w:t>V</w:t>
      </w:r>
      <w:r w:rsidRPr="006106DA">
        <w:rPr>
          <w:sz w:val="24"/>
        </w:rPr>
        <w:t>ideo</w:t>
      </w:r>
      <w:r>
        <w:rPr>
          <w:sz w:val="24"/>
        </w:rPr>
        <w:t xml:space="preserve"> of the mathematician as retold by the students</w:t>
      </w:r>
    </w:p>
    <w:p w:rsidR="00126FDA" w:rsidRPr="00126FDA" w:rsidRDefault="00126FDA" w:rsidP="00126FDA">
      <w:pPr>
        <w:pStyle w:val="ListParagraph"/>
        <w:widowControl/>
        <w:numPr>
          <w:ilvl w:val="1"/>
          <w:numId w:val="5"/>
        </w:numPr>
        <w:autoSpaceDE/>
        <w:autoSpaceDN/>
        <w:adjustRightInd/>
        <w:rPr>
          <w:sz w:val="24"/>
        </w:rPr>
      </w:pPr>
      <w:r>
        <w:rPr>
          <w:sz w:val="24"/>
        </w:rPr>
        <w:t>Journal entry accompanied by</w:t>
      </w:r>
      <w:r w:rsidRPr="006106DA">
        <w:rPr>
          <w:sz w:val="24"/>
        </w:rPr>
        <w:t xml:space="preserve"> poster, comic strip,</w:t>
      </w:r>
      <w:r>
        <w:rPr>
          <w:sz w:val="24"/>
        </w:rPr>
        <w:t xml:space="preserve"> collage</w:t>
      </w:r>
      <w:r w:rsidRPr="006106DA">
        <w:rPr>
          <w:sz w:val="24"/>
        </w:rPr>
        <w:t xml:space="preserve"> </w:t>
      </w:r>
      <w:r>
        <w:rPr>
          <w:sz w:val="24"/>
        </w:rPr>
        <w:t>or diorama.</w:t>
      </w:r>
    </w:p>
    <w:p w:rsidR="00E10A2F" w:rsidRPr="009A39E6" w:rsidRDefault="00E10A2F">
      <w:pPr>
        <w:pStyle w:val="p4"/>
        <w:spacing w:line="240" w:lineRule="auto"/>
        <w:rPr>
          <w:sz w:val="24"/>
        </w:rPr>
      </w:pPr>
    </w:p>
    <w:p w:rsidR="00E10A2F" w:rsidRDefault="00036648" w:rsidP="005173EC">
      <w:pPr>
        <w:pStyle w:val="p4"/>
        <w:numPr>
          <w:ilvl w:val="0"/>
          <w:numId w:val="1"/>
        </w:numPr>
        <w:spacing w:line="240" w:lineRule="auto"/>
        <w:rPr>
          <w:sz w:val="24"/>
        </w:rPr>
      </w:pPr>
      <w:r w:rsidRPr="009A39E6">
        <w:rPr>
          <w:sz w:val="24"/>
        </w:rPr>
        <w:t xml:space="preserve">You must get approval from the teacher before making the final selection as to whom you want to include in your </w:t>
      </w:r>
      <w:r w:rsidR="00DC2BDD">
        <w:rPr>
          <w:sz w:val="24"/>
        </w:rPr>
        <w:t>project</w:t>
      </w:r>
      <w:r w:rsidRPr="009A39E6">
        <w:rPr>
          <w:sz w:val="24"/>
        </w:rPr>
        <w:t>.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E10A2F" w:rsidRPr="009A39E6" w:rsidRDefault="00036648">
      <w:pPr>
        <w:pStyle w:val="p4"/>
        <w:spacing w:line="240" w:lineRule="auto"/>
        <w:rPr>
          <w:sz w:val="24"/>
        </w:rPr>
      </w:pPr>
      <w:r w:rsidRPr="009A39E6">
        <w:rPr>
          <w:sz w:val="24"/>
          <w:u w:val="single"/>
        </w:rPr>
        <w:t xml:space="preserve">Criteria for </w:t>
      </w:r>
      <w:r w:rsidR="00DC2BDD">
        <w:rPr>
          <w:sz w:val="24"/>
          <w:u w:val="single"/>
        </w:rPr>
        <w:t>Project</w:t>
      </w:r>
    </w:p>
    <w:p w:rsidR="00E10A2F" w:rsidRPr="009A39E6" w:rsidRDefault="006D398D" w:rsidP="005173EC">
      <w:pPr>
        <w:pStyle w:val="p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Your project</w:t>
      </w:r>
      <w:r w:rsidR="00036648" w:rsidRPr="009A39E6">
        <w:rPr>
          <w:sz w:val="24"/>
        </w:rPr>
        <w:t xml:space="preserve"> </w:t>
      </w:r>
      <w:r>
        <w:rPr>
          <w:sz w:val="24"/>
        </w:rPr>
        <w:t xml:space="preserve">must </w:t>
      </w:r>
      <w:r w:rsidR="00036648" w:rsidRPr="009A39E6">
        <w:rPr>
          <w:sz w:val="24"/>
        </w:rPr>
        <w:t xml:space="preserve">have </w:t>
      </w:r>
      <w:r w:rsidR="005173EC" w:rsidRPr="009A39E6">
        <w:rPr>
          <w:sz w:val="24"/>
        </w:rPr>
        <w:t>3</w:t>
      </w:r>
      <w:r w:rsidR="00036648" w:rsidRPr="009A39E6">
        <w:rPr>
          <w:sz w:val="24"/>
        </w:rPr>
        <w:t xml:space="preserve"> African American </w:t>
      </w:r>
      <w:r w:rsidR="005173EC" w:rsidRPr="009A39E6">
        <w:rPr>
          <w:sz w:val="24"/>
        </w:rPr>
        <w:t>mathematicians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E10A2F" w:rsidRPr="009A39E6" w:rsidRDefault="006D398D" w:rsidP="005173EC">
      <w:pPr>
        <w:pStyle w:val="p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Your project</w:t>
      </w:r>
      <w:r w:rsidR="00036648" w:rsidRPr="009A39E6">
        <w:rPr>
          <w:sz w:val="24"/>
        </w:rPr>
        <w:t xml:space="preserve"> </w:t>
      </w:r>
      <w:r>
        <w:rPr>
          <w:sz w:val="24"/>
        </w:rPr>
        <w:t xml:space="preserve">must </w:t>
      </w:r>
      <w:r w:rsidR="00036648" w:rsidRPr="009A39E6">
        <w:rPr>
          <w:sz w:val="24"/>
        </w:rPr>
        <w:t xml:space="preserve">have a photo and a paragraph (at least </w:t>
      </w:r>
      <w:r w:rsidR="005173EC" w:rsidRPr="009A39E6">
        <w:rPr>
          <w:i/>
          <w:sz w:val="24"/>
        </w:rPr>
        <w:t>five</w:t>
      </w:r>
      <w:r w:rsidR="00036648" w:rsidRPr="009A39E6">
        <w:rPr>
          <w:i/>
          <w:sz w:val="24"/>
        </w:rPr>
        <w:t xml:space="preserve"> </w:t>
      </w:r>
      <w:r w:rsidR="00036648" w:rsidRPr="009A39E6">
        <w:rPr>
          <w:sz w:val="24"/>
        </w:rPr>
        <w:t>sentences) about each person.  You may include other graphics</w:t>
      </w:r>
    </w:p>
    <w:p w:rsidR="005173EC" w:rsidRPr="009A39E6" w:rsidRDefault="005173EC" w:rsidP="005173EC">
      <w:pPr>
        <w:pStyle w:val="ListParagraph"/>
        <w:rPr>
          <w:sz w:val="24"/>
        </w:rPr>
      </w:pPr>
    </w:p>
    <w:p w:rsidR="005173EC" w:rsidRPr="009A39E6" w:rsidRDefault="005173EC" w:rsidP="005173EC">
      <w:pPr>
        <w:pStyle w:val="p4"/>
        <w:numPr>
          <w:ilvl w:val="0"/>
          <w:numId w:val="2"/>
        </w:numPr>
        <w:spacing w:line="240" w:lineRule="auto"/>
        <w:rPr>
          <w:sz w:val="24"/>
        </w:rPr>
      </w:pPr>
      <w:r w:rsidRPr="009A39E6">
        <w:rPr>
          <w:sz w:val="24"/>
        </w:rPr>
        <w:t>Your project must address the following questions:</w:t>
      </w:r>
    </w:p>
    <w:p w:rsidR="005173EC" w:rsidRPr="009A39E6" w:rsidRDefault="005173EC" w:rsidP="005173EC">
      <w:pPr>
        <w:pStyle w:val="ListParagraph"/>
        <w:rPr>
          <w:sz w:val="24"/>
        </w:rPr>
      </w:pPr>
    </w:p>
    <w:p w:rsidR="005173EC" w:rsidRDefault="00884C5F" w:rsidP="005173EC">
      <w:pPr>
        <w:pStyle w:val="p4"/>
        <w:numPr>
          <w:ilvl w:val="1"/>
          <w:numId w:val="2"/>
        </w:numPr>
        <w:spacing w:line="240" w:lineRule="auto"/>
        <w:rPr>
          <w:sz w:val="24"/>
        </w:rPr>
      </w:pPr>
      <w:r w:rsidRPr="009A39E6">
        <w:rPr>
          <w:sz w:val="24"/>
        </w:rPr>
        <w:t>What are the</w:t>
      </w:r>
      <w:r w:rsidR="005173EC" w:rsidRPr="009A39E6">
        <w:rPr>
          <w:sz w:val="24"/>
        </w:rPr>
        <w:t xml:space="preserve"> contributions of the mathem</w:t>
      </w:r>
      <w:r w:rsidRPr="009A39E6">
        <w:rPr>
          <w:sz w:val="24"/>
        </w:rPr>
        <w:t>a</w:t>
      </w:r>
      <w:r w:rsidR="005173EC" w:rsidRPr="009A39E6">
        <w:rPr>
          <w:sz w:val="24"/>
        </w:rPr>
        <w:t>ticians</w:t>
      </w:r>
      <w:r w:rsidR="00FB2B13">
        <w:rPr>
          <w:sz w:val="24"/>
        </w:rPr>
        <w:t xml:space="preserve"> selected</w:t>
      </w:r>
    </w:p>
    <w:p w:rsidR="00FB2B13" w:rsidRPr="009A39E6" w:rsidRDefault="00FB2B13" w:rsidP="005173EC">
      <w:pPr>
        <w:pStyle w:val="p4"/>
        <w:numPr>
          <w:ilvl w:val="1"/>
          <w:numId w:val="2"/>
        </w:numPr>
        <w:spacing w:line="240" w:lineRule="auto"/>
        <w:rPr>
          <w:sz w:val="24"/>
        </w:rPr>
      </w:pPr>
      <w:r>
        <w:rPr>
          <w:sz w:val="24"/>
        </w:rPr>
        <w:t>What area of mathematics did they study or work on?</w:t>
      </w:r>
    </w:p>
    <w:p w:rsidR="005173EC" w:rsidRPr="009A39E6" w:rsidRDefault="005173EC" w:rsidP="005173EC">
      <w:pPr>
        <w:pStyle w:val="p4"/>
        <w:numPr>
          <w:ilvl w:val="1"/>
          <w:numId w:val="2"/>
        </w:numPr>
        <w:spacing w:line="240" w:lineRule="auto"/>
        <w:rPr>
          <w:sz w:val="24"/>
        </w:rPr>
      </w:pPr>
      <w:r w:rsidRPr="009A39E6">
        <w:rPr>
          <w:sz w:val="24"/>
        </w:rPr>
        <w:t xml:space="preserve">How </w:t>
      </w:r>
      <w:r w:rsidR="006D398D">
        <w:rPr>
          <w:sz w:val="24"/>
        </w:rPr>
        <w:t xml:space="preserve">could their achievements </w:t>
      </w:r>
      <w:r w:rsidRPr="009A39E6">
        <w:rPr>
          <w:sz w:val="24"/>
        </w:rPr>
        <w:t>inspire mathematics study?</w:t>
      </w:r>
    </w:p>
    <w:p w:rsidR="005173EC" w:rsidRDefault="005173EC" w:rsidP="005173EC">
      <w:pPr>
        <w:pStyle w:val="p4"/>
        <w:numPr>
          <w:ilvl w:val="1"/>
          <w:numId w:val="2"/>
        </w:numPr>
        <w:spacing w:line="240" w:lineRule="auto"/>
        <w:rPr>
          <w:sz w:val="24"/>
        </w:rPr>
      </w:pPr>
      <w:r w:rsidRPr="009A39E6">
        <w:rPr>
          <w:sz w:val="24"/>
        </w:rPr>
        <w:t xml:space="preserve">How </w:t>
      </w:r>
      <w:r w:rsidR="006D398D">
        <w:rPr>
          <w:sz w:val="24"/>
        </w:rPr>
        <w:t>w</w:t>
      </w:r>
      <w:r w:rsidRPr="009A39E6">
        <w:rPr>
          <w:sz w:val="24"/>
        </w:rPr>
        <w:t xml:space="preserve">ould </w:t>
      </w:r>
      <w:r w:rsidR="006D398D">
        <w:rPr>
          <w:sz w:val="24"/>
        </w:rPr>
        <w:t xml:space="preserve">you </w:t>
      </w:r>
      <w:r w:rsidRPr="009A39E6">
        <w:rPr>
          <w:sz w:val="24"/>
        </w:rPr>
        <w:t>model your life after these mathematicians?</w:t>
      </w:r>
    </w:p>
    <w:p w:rsidR="00E15473" w:rsidRPr="009A39E6" w:rsidRDefault="00E15473" w:rsidP="005173EC">
      <w:pPr>
        <w:pStyle w:val="p4"/>
        <w:numPr>
          <w:ilvl w:val="1"/>
          <w:numId w:val="2"/>
        </w:numPr>
        <w:spacing w:line="240" w:lineRule="auto"/>
        <w:rPr>
          <w:sz w:val="24"/>
        </w:rPr>
      </w:pPr>
      <w:r>
        <w:rPr>
          <w:sz w:val="24"/>
        </w:rPr>
        <w:t>What lessons could be learned regarding the achievement of these mathematicians and the discrimination, race, and segregation issue that America faces?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E10A2F" w:rsidRPr="009A39E6" w:rsidRDefault="006D398D" w:rsidP="005173EC">
      <w:pPr>
        <w:pStyle w:val="p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You m</w:t>
      </w:r>
      <w:r w:rsidR="00036648" w:rsidRPr="009A39E6">
        <w:rPr>
          <w:sz w:val="24"/>
        </w:rPr>
        <w:t xml:space="preserve">ust have at least </w:t>
      </w:r>
      <w:r w:rsidR="00C70F05">
        <w:rPr>
          <w:sz w:val="24"/>
        </w:rPr>
        <w:t>five</w:t>
      </w:r>
      <w:r w:rsidR="00036648" w:rsidRPr="009A39E6">
        <w:rPr>
          <w:sz w:val="24"/>
        </w:rPr>
        <w:t xml:space="preserve"> (</w:t>
      </w:r>
      <w:r w:rsidR="00B069C6" w:rsidRPr="009A39E6">
        <w:rPr>
          <w:sz w:val="24"/>
        </w:rPr>
        <w:t>5</w:t>
      </w:r>
      <w:r w:rsidR="00036648" w:rsidRPr="009A39E6">
        <w:rPr>
          <w:sz w:val="24"/>
        </w:rPr>
        <w:t>) slides per scientist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E10A2F" w:rsidRPr="009A39E6" w:rsidRDefault="006D398D" w:rsidP="00B069C6">
      <w:pPr>
        <w:pStyle w:val="p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Your project m</w:t>
      </w:r>
      <w:r w:rsidR="00036648" w:rsidRPr="009A39E6">
        <w:rPr>
          <w:sz w:val="24"/>
        </w:rPr>
        <w:t>ust include a title slide with the following information: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E10A2F" w:rsidRPr="009A39E6" w:rsidRDefault="00036648">
      <w:pPr>
        <w:pStyle w:val="p5"/>
        <w:spacing w:line="240" w:lineRule="auto"/>
        <w:rPr>
          <w:sz w:val="24"/>
        </w:rPr>
      </w:pPr>
      <w:r w:rsidRPr="009A39E6">
        <w:rPr>
          <w:sz w:val="24"/>
        </w:rPr>
        <w:t>Title:</w:t>
      </w:r>
      <w:r w:rsidRPr="009A39E6">
        <w:rPr>
          <w:sz w:val="24"/>
        </w:rPr>
        <w:tab/>
        <w:t>Black History Month...</w:t>
      </w:r>
      <w:r w:rsidR="00B069C6" w:rsidRPr="009A39E6">
        <w:rPr>
          <w:sz w:val="24"/>
        </w:rPr>
        <w:t xml:space="preserve"> An in-depth discussion of complex factual history of the United States and the legacy of Black Americans </w:t>
      </w:r>
    </w:p>
    <w:p w:rsidR="00E10A2F" w:rsidRPr="009A39E6" w:rsidRDefault="00036648">
      <w:pPr>
        <w:pStyle w:val="p8"/>
        <w:spacing w:line="504" w:lineRule="exact"/>
        <w:ind w:left="822"/>
        <w:rPr>
          <w:sz w:val="24"/>
        </w:rPr>
      </w:pPr>
      <w:r w:rsidRPr="009A39E6">
        <w:rPr>
          <w:sz w:val="24"/>
        </w:rPr>
        <w:t>Your name and date (please do not include any other information on the title page)</w:t>
      </w:r>
    </w:p>
    <w:p w:rsidR="00E10A2F" w:rsidRPr="009A39E6" w:rsidRDefault="00E10A2F">
      <w:pPr>
        <w:pStyle w:val="p4"/>
        <w:spacing w:line="240" w:lineRule="auto"/>
        <w:rPr>
          <w:sz w:val="24"/>
        </w:rPr>
      </w:pPr>
    </w:p>
    <w:p w:rsidR="00E10A2F" w:rsidRPr="009A39E6" w:rsidRDefault="00A522AB" w:rsidP="00487EE3">
      <w:pPr>
        <w:pStyle w:val="p4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The project m</w:t>
      </w:r>
      <w:r w:rsidR="00036648" w:rsidRPr="009A39E6">
        <w:rPr>
          <w:sz w:val="24"/>
        </w:rPr>
        <w:t>ust be neatly done</w:t>
      </w:r>
      <w:r w:rsidR="00487EE3" w:rsidRPr="009A39E6">
        <w:rPr>
          <w:sz w:val="24"/>
        </w:rPr>
        <w:t xml:space="preserve"> and </w:t>
      </w:r>
      <w:r w:rsidR="00036648" w:rsidRPr="009A39E6">
        <w:rPr>
          <w:sz w:val="24"/>
        </w:rPr>
        <w:t>visually pleasing.</w:t>
      </w:r>
    </w:p>
    <w:p w:rsidR="00E10A2F" w:rsidRPr="009A39E6" w:rsidRDefault="00E10A2F">
      <w:pPr>
        <w:pStyle w:val="p4"/>
        <w:spacing w:line="240" w:lineRule="auto"/>
        <w:rPr>
          <w:sz w:val="24"/>
        </w:rPr>
      </w:pPr>
    </w:p>
    <w:p w:rsidR="00E10A2F" w:rsidRPr="009A39E6" w:rsidRDefault="00036648" w:rsidP="00487EE3">
      <w:pPr>
        <w:pStyle w:val="ListParagraph"/>
        <w:numPr>
          <w:ilvl w:val="0"/>
          <w:numId w:val="3"/>
        </w:numPr>
        <w:tabs>
          <w:tab w:val="left" w:pos="204"/>
        </w:tabs>
        <w:rPr>
          <w:sz w:val="24"/>
        </w:rPr>
      </w:pPr>
      <w:r w:rsidRPr="009A39E6">
        <w:rPr>
          <w:sz w:val="24"/>
        </w:rPr>
        <w:t>Each student mus</w:t>
      </w:r>
      <w:r w:rsidR="00B31B44">
        <w:rPr>
          <w:sz w:val="24"/>
        </w:rPr>
        <w:t>t present his own slide show.  S</w:t>
      </w:r>
      <w:r w:rsidRPr="009A39E6">
        <w:rPr>
          <w:sz w:val="24"/>
        </w:rPr>
        <w:t>tudent will not receive a grade if a presentation is not done.</w:t>
      </w:r>
    </w:p>
    <w:p w:rsidR="00E10A2F" w:rsidRPr="009A39E6" w:rsidRDefault="00036648">
      <w:pPr>
        <w:pStyle w:val="p4"/>
        <w:spacing w:line="240" w:lineRule="auto"/>
        <w:rPr>
          <w:sz w:val="24"/>
        </w:rPr>
      </w:pPr>
      <w:r w:rsidRPr="009A39E6">
        <w:rPr>
          <w:sz w:val="24"/>
          <w:u w:val="single"/>
        </w:rPr>
        <w:t>Due date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E10A2F" w:rsidRPr="00DF7118" w:rsidRDefault="00036648">
      <w:pPr>
        <w:pStyle w:val="p4"/>
        <w:spacing w:line="240" w:lineRule="auto"/>
        <w:rPr>
          <w:i/>
          <w:sz w:val="24"/>
        </w:rPr>
      </w:pPr>
      <w:r w:rsidRPr="009A39E6">
        <w:rPr>
          <w:sz w:val="24"/>
        </w:rPr>
        <w:t>This project is due __________________.</w:t>
      </w:r>
      <w:r w:rsidR="00274AA1">
        <w:rPr>
          <w:sz w:val="24"/>
        </w:rPr>
        <w:t xml:space="preserve"> </w:t>
      </w:r>
      <w:bookmarkStart w:id="0" w:name="_GoBack"/>
      <w:bookmarkEnd w:id="0"/>
      <w:r w:rsidRPr="009A39E6">
        <w:rPr>
          <w:sz w:val="24"/>
        </w:rPr>
        <w:t xml:space="preserve">Get this page signed and receive </w:t>
      </w:r>
      <w:r w:rsidR="00A522AB">
        <w:rPr>
          <w:sz w:val="24"/>
        </w:rPr>
        <w:t>4</w:t>
      </w:r>
      <w:r w:rsidRPr="009A39E6">
        <w:rPr>
          <w:sz w:val="24"/>
        </w:rPr>
        <w:t xml:space="preserve"> bonus points on your grade.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036648" w:rsidRPr="009A39E6" w:rsidRDefault="00036648">
      <w:pPr>
        <w:pStyle w:val="p4"/>
        <w:spacing w:line="240" w:lineRule="auto"/>
        <w:rPr>
          <w:sz w:val="24"/>
        </w:rPr>
      </w:pPr>
      <w:r w:rsidRPr="009A39E6">
        <w:rPr>
          <w:sz w:val="24"/>
        </w:rPr>
        <w:t>Parent signature: ___________________</w:t>
      </w:r>
    </w:p>
    <w:sectPr w:rsidR="00036648" w:rsidRPr="009A39E6" w:rsidSect="00DF7118">
      <w:type w:val="continuous"/>
      <w:pgSz w:w="12240" w:h="15840"/>
      <w:pgMar w:top="1152" w:right="1008" w:bottom="1008" w:left="1080" w:header="144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0AD"/>
    <w:multiLevelType w:val="hybridMultilevel"/>
    <w:tmpl w:val="3A10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F356A"/>
    <w:multiLevelType w:val="hybridMultilevel"/>
    <w:tmpl w:val="6DBC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D41BA"/>
    <w:multiLevelType w:val="hybridMultilevel"/>
    <w:tmpl w:val="9946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7765"/>
    <w:multiLevelType w:val="hybridMultilevel"/>
    <w:tmpl w:val="C886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C35B9"/>
    <w:multiLevelType w:val="hybridMultilevel"/>
    <w:tmpl w:val="0F1A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48"/>
    <w:rsid w:val="00036648"/>
    <w:rsid w:val="00126FDA"/>
    <w:rsid w:val="00274AA1"/>
    <w:rsid w:val="00487EE3"/>
    <w:rsid w:val="005173EC"/>
    <w:rsid w:val="006D398D"/>
    <w:rsid w:val="00884C5F"/>
    <w:rsid w:val="009A39E6"/>
    <w:rsid w:val="00A522AB"/>
    <w:rsid w:val="00B069C6"/>
    <w:rsid w:val="00B31B44"/>
    <w:rsid w:val="00C70F05"/>
    <w:rsid w:val="00DC2BDD"/>
    <w:rsid w:val="00DF7118"/>
    <w:rsid w:val="00E10A2F"/>
    <w:rsid w:val="00E15473"/>
    <w:rsid w:val="00F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p2">
    <w:name w:val="p2"/>
    <w:basedOn w:val="Normal"/>
    <w:pPr>
      <w:tabs>
        <w:tab w:val="left" w:pos="204"/>
      </w:tabs>
      <w:spacing w:line="504" w:lineRule="atLeast"/>
    </w:pPr>
  </w:style>
  <w:style w:type="paragraph" w:customStyle="1" w:styleId="p3">
    <w:name w:val="p3"/>
    <w:basedOn w:val="Normal"/>
    <w:pPr>
      <w:tabs>
        <w:tab w:val="left" w:pos="204"/>
      </w:tabs>
      <w:spacing w:line="240" w:lineRule="atLeast"/>
    </w:pPr>
  </w:style>
  <w:style w:type="paragraph" w:customStyle="1" w:styleId="p4">
    <w:name w:val="p4"/>
    <w:basedOn w:val="Normal"/>
    <w:pPr>
      <w:tabs>
        <w:tab w:val="left" w:pos="204"/>
      </w:tabs>
      <w:spacing w:line="240" w:lineRule="atLeast"/>
    </w:pPr>
  </w:style>
  <w:style w:type="paragraph" w:customStyle="1" w:styleId="p5">
    <w:name w:val="p5"/>
    <w:basedOn w:val="Normal"/>
    <w:pPr>
      <w:tabs>
        <w:tab w:val="left" w:pos="822"/>
        <w:tab w:val="left" w:pos="1530"/>
      </w:tabs>
      <w:spacing w:line="240" w:lineRule="atLeast"/>
      <w:ind w:left="1530" w:hanging="708"/>
    </w:pPr>
  </w:style>
  <w:style w:type="paragraph" w:customStyle="1" w:styleId="p6">
    <w:name w:val="p6"/>
    <w:basedOn w:val="Normal"/>
    <w:pPr>
      <w:tabs>
        <w:tab w:val="left" w:pos="822"/>
      </w:tabs>
      <w:spacing w:line="504" w:lineRule="atLeast"/>
      <w:ind w:left="618"/>
    </w:pPr>
  </w:style>
  <w:style w:type="paragraph" w:customStyle="1" w:styleId="p7">
    <w:name w:val="p7"/>
    <w:basedOn w:val="Normal"/>
    <w:pPr>
      <w:tabs>
        <w:tab w:val="left" w:pos="980"/>
      </w:tabs>
      <w:spacing w:line="240" w:lineRule="atLeast"/>
      <w:ind w:left="460"/>
    </w:pPr>
  </w:style>
  <w:style w:type="paragraph" w:customStyle="1" w:styleId="p8">
    <w:name w:val="p8"/>
    <w:basedOn w:val="Normal"/>
    <w:pPr>
      <w:tabs>
        <w:tab w:val="left" w:pos="822"/>
      </w:tabs>
      <w:spacing w:line="504" w:lineRule="atLeast"/>
      <w:ind w:left="618"/>
    </w:pPr>
  </w:style>
  <w:style w:type="paragraph" w:styleId="ListParagraph">
    <w:name w:val="List Paragraph"/>
    <w:basedOn w:val="Normal"/>
    <w:uiPriority w:val="34"/>
    <w:qFormat/>
    <w:rsid w:val="00517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p2">
    <w:name w:val="p2"/>
    <w:basedOn w:val="Normal"/>
    <w:pPr>
      <w:tabs>
        <w:tab w:val="left" w:pos="204"/>
      </w:tabs>
      <w:spacing w:line="504" w:lineRule="atLeast"/>
    </w:pPr>
  </w:style>
  <w:style w:type="paragraph" w:customStyle="1" w:styleId="p3">
    <w:name w:val="p3"/>
    <w:basedOn w:val="Normal"/>
    <w:pPr>
      <w:tabs>
        <w:tab w:val="left" w:pos="204"/>
      </w:tabs>
      <w:spacing w:line="240" w:lineRule="atLeast"/>
    </w:pPr>
  </w:style>
  <w:style w:type="paragraph" w:customStyle="1" w:styleId="p4">
    <w:name w:val="p4"/>
    <w:basedOn w:val="Normal"/>
    <w:pPr>
      <w:tabs>
        <w:tab w:val="left" w:pos="204"/>
      </w:tabs>
      <w:spacing w:line="240" w:lineRule="atLeast"/>
    </w:pPr>
  </w:style>
  <w:style w:type="paragraph" w:customStyle="1" w:styleId="p5">
    <w:name w:val="p5"/>
    <w:basedOn w:val="Normal"/>
    <w:pPr>
      <w:tabs>
        <w:tab w:val="left" w:pos="822"/>
        <w:tab w:val="left" w:pos="1530"/>
      </w:tabs>
      <w:spacing w:line="240" w:lineRule="atLeast"/>
      <w:ind w:left="1530" w:hanging="708"/>
    </w:pPr>
  </w:style>
  <w:style w:type="paragraph" w:customStyle="1" w:styleId="p6">
    <w:name w:val="p6"/>
    <w:basedOn w:val="Normal"/>
    <w:pPr>
      <w:tabs>
        <w:tab w:val="left" w:pos="822"/>
      </w:tabs>
      <w:spacing w:line="504" w:lineRule="atLeast"/>
      <w:ind w:left="618"/>
    </w:pPr>
  </w:style>
  <w:style w:type="paragraph" w:customStyle="1" w:styleId="p7">
    <w:name w:val="p7"/>
    <w:basedOn w:val="Normal"/>
    <w:pPr>
      <w:tabs>
        <w:tab w:val="left" w:pos="980"/>
      </w:tabs>
      <w:spacing w:line="240" w:lineRule="atLeast"/>
      <w:ind w:left="460"/>
    </w:pPr>
  </w:style>
  <w:style w:type="paragraph" w:customStyle="1" w:styleId="p8">
    <w:name w:val="p8"/>
    <w:basedOn w:val="Normal"/>
    <w:pPr>
      <w:tabs>
        <w:tab w:val="left" w:pos="822"/>
      </w:tabs>
      <w:spacing w:line="504" w:lineRule="atLeast"/>
      <w:ind w:left="618"/>
    </w:pPr>
  </w:style>
  <w:style w:type="paragraph" w:styleId="ListParagraph">
    <w:name w:val="List Paragraph"/>
    <w:basedOn w:val="Normal"/>
    <w:uiPriority w:val="34"/>
    <w:qFormat/>
    <w:rsid w:val="005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.ogbuehi\Downloads\crite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criteria.dot</Template>
  <TotalTime>15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 History Scrapbook</vt:lpstr>
    </vt:vector>
  </TitlesOfParts>
  <Company>Los Angeles Unified School District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History Scrapbook</dc:title>
  <dc:creator>LAUSD</dc:creator>
  <cp:lastModifiedBy>LAUSD</cp:lastModifiedBy>
  <cp:revision>13</cp:revision>
  <dcterms:created xsi:type="dcterms:W3CDTF">2017-01-24T18:53:00Z</dcterms:created>
  <dcterms:modified xsi:type="dcterms:W3CDTF">2017-01-25T16:54:00Z</dcterms:modified>
</cp:coreProperties>
</file>